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AC9C" w14:textId="77777777" w:rsidR="008932B1" w:rsidRDefault="008932B1" w:rsidP="000C6AF7">
      <w:pPr>
        <w:ind w:left="-567" w:right="-356"/>
      </w:pPr>
    </w:p>
    <w:p w14:paraId="2D55AE0C" w14:textId="77777777" w:rsidR="00837E03" w:rsidRDefault="00837E03" w:rsidP="000C6AF7">
      <w:pPr>
        <w:ind w:left="-567" w:right="-356"/>
      </w:pPr>
    </w:p>
    <w:p w14:paraId="4B02BFE0" w14:textId="77777777" w:rsidR="005E6B8C" w:rsidRDefault="005E6B8C" w:rsidP="000C6AF7">
      <w:pPr>
        <w:ind w:left="-567" w:right="-356"/>
      </w:pPr>
    </w:p>
    <w:p w14:paraId="4387D316" w14:textId="77777777" w:rsidR="00837E03" w:rsidRPr="000C6AF7" w:rsidRDefault="00837E03" w:rsidP="000C6AF7">
      <w:pPr>
        <w:ind w:left="-567" w:right="-356"/>
      </w:pPr>
    </w:p>
    <w:tbl>
      <w:tblPr>
        <w:tblStyle w:val="TableGrid"/>
        <w:tblW w:w="99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30"/>
        <w:gridCol w:w="1215"/>
        <w:gridCol w:w="1818"/>
        <w:gridCol w:w="241"/>
        <w:gridCol w:w="4649"/>
        <w:gridCol w:w="1394"/>
      </w:tblGrid>
      <w:tr w:rsidR="005E6B8C" w14:paraId="1F627996" w14:textId="77777777" w:rsidTr="009F193C">
        <w:trPr>
          <w:jc w:val="center"/>
        </w:trPr>
        <w:tc>
          <w:tcPr>
            <w:tcW w:w="1625" w:type="dxa"/>
            <w:gridSpan w:val="2"/>
          </w:tcPr>
          <w:p w14:paraId="4CB9BD3F" w14:textId="77777777" w:rsidR="000C6AF7" w:rsidRDefault="000C6AF7" w:rsidP="000C6AF7">
            <w:pPr>
              <w:ind w:right="-356"/>
            </w:pPr>
          </w:p>
        </w:tc>
        <w:tc>
          <w:tcPr>
            <w:tcW w:w="6621" w:type="dxa"/>
            <w:gridSpan w:val="3"/>
          </w:tcPr>
          <w:p w14:paraId="37C8A575" w14:textId="77777777" w:rsidR="000C6AF7" w:rsidRDefault="00C821A1" w:rsidP="000C6AF7">
            <w:pPr>
              <w:ind w:right="-356"/>
              <w:jc w:val="center"/>
              <w:rPr>
                <w:rStyle w:val="TitleChar"/>
              </w:rPr>
            </w:pPr>
            <w:r>
              <w:rPr>
                <w:rStyle w:val="TitleChar"/>
              </w:rPr>
              <w:t>Needs for Shelter</w:t>
            </w:r>
          </w:p>
          <w:p w14:paraId="0C9DF3F4" w14:textId="1C66182F" w:rsidR="00C821A1" w:rsidRDefault="00C821A1" w:rsidP="000C6AF7">
            <w:pPr>
              <w:ind w:right="-356"/>
              <w:jc w:val="center"/>
            </w:pPr>
            <w:r>
              <w:rPr>
                <w:rStyle w:val="TitleChar"/>
              </w:rPr>
              <w:t>0</w:t>
            </w:r>
            <w:r w:rsidR="00C315A4">
              <w:rPr>
                <w:rStyle w:val="TitleChar"/>
              </w:rPr>
              <w:t>3/06</w:t>
            </w:r>
            <w:r>
              <w:rPr>
                <w:rStyle w:val="TitleChar"/>
              </w:rPr>
              <w:t>/2024</w:t>
            </w:r>
          </w:p>
        </w:tc>
        <w:tc>
          <w:tcPr>
            <w:tcW w:w="1701" w:type="dxa"/>
          </w:tcPr>
          <w:p w14:paraId="22A497DB" w14:textId="77777777" w:rsidR="000C6AF7" w:rsidRDefault="000C6AF7" w:rsidP="000C6AF7">
            <w:pPr>
              <w:ind w:right="-356"/>
            </w:pPr>
          </w:p>
        </w:tc>
      </w:tr>
      <w:tr w:rsidR="005E6B8C" w14:paraId="062735E0" w14:textId="77777777" w:rsidTr="009F193C">
        <w:trPr>
          <w:trHeight w:val="166"/>
          <w:jc w:val="center"/>
        </w:trPr>
        <w:tc>
          <w:tcPr>
            <w:tcW w:w="3001" w:type="dxa"/>
            <w:gridSpan w:val="3"/>
          </w:tcPr>
          <w:p w14:paraId="1FDF3ED8" w14:textId="77777777" w:rsidR="000C6AF7" w:rsidRDefault="000C6AF7" w:rsidP="000C6AF7">
            <w:pPr>
              <w:ind w:right="-356"/>
            </w:pPr>
          </w:p>
        </w:tc>
        <w:tc>
          <w:tcPr>
            <w:tcW w:w="241" w:type="dxa"/>
          </w:tcPr>
          <w:p w14:paraId="527AA5A8" w14:textId="77777777" w:rsidR="000C6AF7" w:rsidRDefault="000C6AF7" w:rsidP="000C6AF7">
            <w:pPr>
              <w:ind w:right="-356"/>
            </w:pPr>
          </w:p>
        </w:tc>
        <w:tc>
          <w:tcPr>
            <w:tcW w:w="6705" w:type="dxa"/>
            <w:gridSpan w:val="2"/>
          </w:tcPr>
          <w:p w14:paraId="4631F8EB" w14:textId="77777777" w:rsidR="000C6AF7" w:rsidRDefault="000C6AF7" w:rsidP="000C6AF7">
            <w:pPr>
              <w:ind w:right="-356"/>
            </w:pPr>
          </w:p>
        </w:tc>
      </w:tr>
      <w:tr w:rsidR="00737940" w14:paraId="746CC03A" w14:textId="77777777" w:rsidTr="009F193C">
        <w:trPr>
          <w:trHeight w:val="3684"/>
          <w:jc w:val="center"/>
        </w:trPr>
        <w:tc>
          <w:tcPr>
            <w:tcW w:w="3001" w:type="dxa"/>
            <w:gridSpan w:val="3"/>
            <w:shd w:val="clear" w:color="auto" w:fill="F2F2F2"/>
          </w:tcPr>
          <w:p w14:paraId="294A986F" w14:textId="77777777" w:rsidR="00737940" w:rsidRDefault="00737940" w:rsidP="00974ACC">
            <w:pPr>
              <w:ind w:left="-108" w:right="-356"/>
            </w:pPr>
            <w:r>
              <w:rPr>
                <w:noProof/>
              </w:rPr>
              <w:drawing>
                <wp:inline distT="0" distB="0" distL="0" distR="0" wp14:anchorId="76D1DA20" wp14:editId="6BA9E39A">
                  <wp:extent cx="1614768" cy="2152147"/>
                  <wp:effectExtent l="0" t="0" r="0" b="0"/>
                  <wp:docPr id="1" name="Picture 28" descr="Flower image. Side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041" cy="2160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vMerge w:val="restart"/>
          </w:tcPr>
          <w:p w14:paraId="2DC6ADCC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 w:val="restart"/>
            <w:shd w:val="clear" w:color="auto" w:fill="F2F2F2"/>
          </w:tcPr>
          <w:p w14:paraId="344CF2D1" w14:textId="77777777" w:rsidR="00737940" w:rsidRDefault="00737940" w:rsidP="00837E03">
            <w:pPr>
              <w:ind w:right="-356"/>
            </w:pPr>
          </w:p>
          <w:p w14:paraId="3F2BFD7A" w14:textId="43EAE554" w:rsidR="00C821A1" w:rsidRP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 xml:space="preserve">Shampoo/Conditioner </w:t>
            </w:r>
          </w:p>
          <w:p w14:paraId="6AD81DD4" w14:textId="6EFB41CA" w:rsidR="00C821A1" w:rsidRPr="00C821A1" w:rsidRDefault="00C821A1" w:rsidP="00EC26B6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 w:rsidRPr="00C821A1">
              <w:rPr>
                <w:color w:val="6E6EC6" w:themeColor="accent2" w:themeTint="99"/>
                <w:sz w:val="32"/>
                <w:szCs w:val="32"/>
              </w:rPr>
              <w:t xml:space="preserve">Deodorant </w:t>
            </w:r>
          </w:p>
          <w:p w14:paraId="5A2136CA" w14:textId="77777777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Body wash</w:t>
            </w:r>
          </w:p>
          <w:p w14:paraId="04A22D4B" w14:textId="0AC69099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Lotion</w:t>
            </w:r>
          </w:p>
          <w:p w14:paraId="139CD27C" w14:textId="1146D33E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Hairbrushes/combs</w:t>
            </w:r>
          </w:p>
          <w:p w14:paraId="7F964659" w14:textId="0963157F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 xml:space="preserve">Q-tips </w:t>
            </w:r>
          </w:p>
          <w:p w14:paraId="03A2633D" w14:textId="2A80A2C8" w:rsidR="00C821A1" w:rsidRP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Nail Clippers</w:t>
            </w:r>
          </w:p>
          <w:p w14:paraId="415819BC" w14:textId="35908178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Washcloths</w:t>
            </w:r>
          </w:p>
          <w:p w14:paraId="042B6ED0" w14:textId="77777777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Towels</w:t>
            </w:r>
          </w:p>
          <w:p w14:paraId="2499F506" w14:textId="77777777" w:rsidR="00C821A1" w:rsidRDefault="00C821A1" w:rsidP="00C821A1">
            <w:pPr>
              <w:ind w:right="-356"/>
              <w:rPr>
                <w:color w:val="6E6EC6" w:themeColor="accent2" w:themeTint="99"/>
                <w:sz w:val="32"/>
                <w:szCs w:val="32"/>
              </w:rPr>
            </w:pPr>
          </w:p>
          <w:p w14:paraId="78815BCC" w14:textId="77777777" w:rsidR="00C821A1" w:rsidRDefault="00C821A1" w:rsidP="00C821A1">
            <w:pPr>
              <w:ind w:right="-356"/>
              <w:rPr>
                <w:color w:val="6E6EC6" w:themeColor="accent2" w:themeTint="99"/>
                <w:sz w:val="32"/>
                <w:szCs w:val="32"/>
              </w:rPr>
            </w:pPr>
          </w:p>
          <w:p w14:paraId="748EE96D" w14:textId="77777777" w:rsidR="00C821A1" w:rsidRDefault="00C821A1" w:rsidP="00C821A1">
            <w:pPr>
              <w:ind w:right="-356"/>
              <w:rPr>
                <w:color w:val="6E6EC6" w:themeColor="accent2" w:themeTint="99"/>
                <w:sz w:val="32"/>
                <w:szCs w:val="32"/>
              </w:rPr>
            </w:pPr>
          </w:p>
          <w:p w14:paraId="28B4A9F3" w14:textId="4F03C381" w:rsidR="00C821A1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 xml:space="preserve">If you have any other items that you would like to donate, please </w:t>
            </w:r>
            <w:r w:rsidR="000E0E8F">
              <w:rPr>
                <w:color w:val="6E6EC6" w:themeColor="accent2" w:themeTint="99"/>
                <w:sz w:val="32"/>
                <w:szCs w:val="32"/>
              </w:rPr>
              <w:t>call,</w:t>
            </w:r>
            <w:r>
              <w:rPr>
                <w:color w:val="6E6EC6" w:themeColor="accent2" w:themeTint="99"/>
                <w:sz w:val="32"/>
                <w:szCs w:val="32"/>
              </w:rPr>
              <w:t xml:space="preserve"> or email the address on the right. </w:t>
            </w:r>
          </w:p>
          <w:p w14:paraId="3514DC2A" w14:textId="77777777" w:rsidR="000E0E8F" w:rsidRDefault="00C821A1" w:rsidP="00C821A1">
            <w:pPr>
              <w:pStyle w:val="ListParagraph"/>
              <w:numPr>
                <w:ilvl w:val="0"/>
                <w:numId w:val="3"/>
              </w:num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>Please do not leave items at the</w:t>
            </w:r>
          </w:p>
          <w:p w14:paraId="055DC6A7" w14:textId="271393AB" w:rsidR="00C821A1" w:rsidRDefault="00C821A1" w:rsidP="000E0E8F">
            <w:pPr>
              <w:pStyle w:val="ListParagraph"/>
              <w:ind w:left="720" w:right="-356" w:firstLine="0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 xml:space="preserve"> office door.  </w:t>
            </w:r>
          </w:p>
          <w:p w14:paraId="25E48F06" w14:textId="77777777" w:rsidR="00C821A1" w:rsidRDefault="00C821A1" w:rsidP="00C821A1">
            <w:pPr>
              <w:ind w:right="-356"/>
              <w:rPr>
                <w:color w:val="6E6EC6" w:themeColor="accent2" w:themeTint="99"/>
                <w:sz w:val="32"/>
                <w:szCs w:val="32"/>
              </w:rPr>
            </w:pPr>
          </w:p>
          <w:p w14:paraId="464B7D86" w14:textId="5EBA441D" w:rsidR="00C821A1" w:rsidRPr="00C821A1" w:rsidRDefault="00C821A1" w:rsidP="00C821A1">
            <w:pPr>
              <w:ind w:left="720" w:right="-356"/>
              <w:rPr>
                <w:color w:val="6E6EC6" w:themeColor="accent2" w:themeTint="99"/>
                <w:sz w:val="32"/>
                <w:szCs w:val="32"/>
              </w:rPr>
            </w:pPr>
          </w:p>
          <w:p w14:paraId="070C0D74" w14:textId="67D7C8E3" w:rsidR="00C821A1" w:rsidRPr="00C821A1" w:rsidRDefault="00C821A1" w:rsidP="00C821A1">
            <w:pPr>
              <w:ind w:right="-356"/>
              <w:rPr>
                <w:color w:val="6E6EC6" w:themeColor="accent2" w:themeTint="99"/>
                <w:sz w:val="32"/>
                <w:szCs w:val="32"/>
              </w:rPr>
            </w:pPr>
            <w:r>
              <w:rPr>
                <w:color w:val="6E6EC6" w:themeColor="accent2" w:themeTint="99"/>
                <w:sz w:val="32"/>
                <w:szCs w:val="32"/>
              </w:rPr>
              <w:t xml:space="preserve">                       </w:t>
            </w:r>
            <w:r w:rsidRPr="00C821A1">
              <w:rPr>
                <w:color w:val="6E6EC6" w:themeColor="accent2" w:themeTint="99"/>
                <w:sz w:val="32"/>
                <w:szCs w:val="32"/>
              </w:rPr>
              <w:t>THANK YOU</w:t>
            </w:r>
          </w:p>
        </w:tc>
      </w:tr>
      <w:tr w:rsidR="00974ACC" w14:paraId="701B26C1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0B176DE8" w14:textId="77777777" w:rsidR="00974ACC" w:rsidRPr="00222466" w:rsidRDefault="00974ACC" w:rsidP="00737940">
            <w:pPr>
              <w:pStyle w:val="Information"/>
              <w:rPr>
                <w:rStyle w:val="Strong"/>
                <w:b w:val="0"/>
                <w:bCs w:val="0"/>
                <w:color w:val="FFFFFF" w:themeColor="background1"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inline distT="0" distB="0" distL="0" distR="0" wp14:anchorId="6F8D6D06" wp14:editId="1F9C768B">
                      <wp:extent cx="154940" cy="201930"/>
                      <wp:effectExtent l="0" t="0" r="0" b="7620"/>
                      <wp:docPr id="8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20193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5891AB" id="Shape" o:spid="_x0000_s1026" alt="GPS icon" style="width:12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31317d [3205]" stroked="f" strokeweight="1pt">
                      <v:stroke miterlimit="4" joinstyle="miter"/>
                      <v:path arrowok="t" o:extrusionok="f" o:connecttype="custom" o:connectlocs="77470,100965;77470,100965;77470,100965;77470,100965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233EBDDC" w14:textId="77777777" w:rsidR="00C821A1" w:rsidRDefault="00C821A1" w:rsidP="00737940">
            <w:pPr>
              <w:pStyle w:val="Information"/>
              <w:rPr>
                <w:b/>
                <w:bCs/>
              </w:rPr>
            </w:pPr>
            <w:r>
              <w:rPr>
                <w:b/>
                <w:bCs/>
              </w:rPr>
              <w:t>23 Broadway</w:t>
            </w:r>
          </w:p>
          <w:p w14:paraId="1CE00213" w14:textId="26207B23" w:rsidR="00974ACC" w:rsidRDefault="00C821A1" w:rsidP="00737940">
            <w:pPr>
              <w:pStyle w:val="Information"/>
            </w:pPr>
            <w:r>
              <w:rPr>
                <w:b/>
                <w:bCs/>
              </w:rPr>
              <w:t>Machias Me 04654</w:t>
            </w:r>
            <w:r w:rsidR="00974ACC" w:rsidRPr="00974ACC">
              <w:t xml:space="preserve"> </w:t>
            </w:r>
          </w:p>
          <w:p w14:paraId="58BC4D7F" w14:textId="5A51E2EA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4AF5DCA0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551DB7A5" w14:textId="77777777" w:rsidR="00974ACC" w:rsidRPr="000F7D04" w:rsidRDefault="00974ACC" w:rsidP="00837E03">
            <w:pPr>
              <w:pStyle w:val="Heading2"/>
            </w:pPr>
          </w:p>
        </w:tc>
      </w:tr>
      <w:tr w:rsidR="00974ACC" w14:paraId="5F9FC6A0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5CAAB6F1" w14:textId="77777777" w:rsidR="00974ACC" w:rsidRDefault="00974ACC" w:rsidP="00737940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inline distT="0" distB="0" distL="0" distR="0" wp14:anchorId="507C739C" wp14:editId="516BFB97">
                      <wp:extent cx="165100" cy="165100"/>
                      <wp:effectExtent l="0" t="0" r="6350" b="6350"/>
                      <wp:docPr id="9" name="Shape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9637" y="18942"/>
                                    </a:moveTo>
                                    <a:cubicBezTo>
                                      <a:pt x="8640" y="18942"/>
                                      <a:pt x="7809" y="18111"/>
                                      <a:pt x="7809" y="17114"/>
                                    </a:cubicBezTo>
                                    <a:lnTo>
                                      <a:pt x="7809" y="4486"/>
                                    </a:lnTo>
                                    <a:cubicBezTo>
                                      <a:pt x="7809" y="3489"/>
                                      <a:pt x="8640" y="2658"/>
                                      <a:pt x="9637" y="2658"/>
                                    </a:cubicBezTo>
                                    <a:lnTo>
                                      <a:pt x="9637" y="18942"/>
                                    </a:lnTo>
                                    <a:close/>
                                    <a:moveTo>
                                      <a:pt x="13791" y="17778"/>
                                    </a:moveTo>
                                    <a:cubicBezTo>
                                      <a:pt x="13791" y="18443"/>
                                      <a:pt x="13292" y="18942"/>
                                      <a:pt x="12628" y="18942"/>
                                    </a:cubicBezTo>
                                    <a:lnTo>
                                      <a:pt x="10800" y="18942"/>
                                    </a:lnTo>
                                    <a:lnTo>
                                      <a:pt x="10800" y="13625"/>
                                    </a:lnTo>
                                    <a:lnTo>
                                      <a:pt x="12628" y="13625"/>
                                    </a:lnTo>
                                    <a:cubicBezTo>
                                      <a:pt x="13292" y="13625"/>
                                      <a:pt x="13791" y="14123"/>
                                      <a:pt x="13791" y="14788"/>
                                    </a:cubicBezTo>
                                    <a:lnTo>
                                      <a:pt x="13791" y="17778"/>
                                    </a:lnTo>
                                    <a:close/>
                                    <a:moveTo>
                                      <a:pt x="13791" y="6812"/>
                                    </a:moveTo>
                                    <a:cubicBezTo>
                                      <a:pt x="13791" y="7477"/>
                                      <a:pt x="13292" y="7975"/>
                                      <a:pt x="12628" y="7975"/>
                                    </a:cubicBezTo>
                                    <a:lnTo>
                                      <a:pt x="10800" y="7975"/>
                                    </a:lnTo>
                                    <a:lnTo>
                                      <a:pt x="10800" y="2658"/>
                                    </a:lnTo>
                                    <a:lnTo>
                                      <a:pt x="12628" y="2658"/>
                                    </a:lnTo>
                                    <a:cubicBezTo>
                                      <a:pt x="13292" y="2658"/>
                                      <a:pt x="13791" y="3157"/>
                                      <a:pt x="13791" y="3822"/>
                                    </a:cubicBezTo>
                                    <a:lnTo>
                                      <a:pt x="13791" y="6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45A90F" id="Shape" o:spid="_x0000_s1026" alt="phon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03855279" w14:textId="77777777" w:rsidR="00974ACC" w:rsidRDefault="00C821A1" w:rsidP="00737940">
            <w:pPr>
              <w:pStyle w:val="Information"/>
            </w:pPr>
            <w:r>
              <w:t>207-460-7265</w:t>
            </w:r>
          </w:p>
          <w:p w14:paraId="4D75A166" w14:textId="520A9A40" w:rsidR="00C821A1" w:rsidRDefault="00C821A1" w:rsidP="00737940">
            <w:pPr>
              <w:pStyle w:val="Information"/>
            </w:pPr>
            <w:r>
              <w:t>1-800-315-5579</w:t>
            </w:r>
          </w:p>
          <w:p w14:paraId="1C392D12" w14:textId="7BCC70DF" w:rsidR="00C821A1" w:rsidRDefault="00C821A1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5882C622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BF7E1D7" w14:textId="77777777" w:rsidR="00974ACC" w:rsidRPr="000F7D04" w:rsidRDefault="00974ACC" w:rsidP="00837E03">
            <w:pPr>
              <w:pStyle w:val="Heading2"/>
            </w:pPr>
          </w:p>
        </w:tc>
      </w:tr>
      <w:tr w:rsidR="00974ACC" w14:paraId="766D406D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0F93D9F2" w14:textId="77777777" w:rsidR="00974ACC" w:rsidRDefault="00974ACC" w:rsidP="00737940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inline distT="0" distB="0" distL="0" distR="0" wp14:anchorId="369FBA7B" wp14:editId="28C1C65E">
                      <wp:extent cx="165100" cy="165100"/>
                      <wp:effectExtent l="0" t="0" r="6350" b="6350"/>
                      <wp:docPr id="4" name="Shape" descr="email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4123" y="7145"/>
                                    </a:moveTo>
                                    <a:lnTo>
                                      <a:pt x="7311" y="7145"/>
                                    </a:lnTo>
                                    <a:lnTo>
                                      <a:pt x="10634" y="9803"/>
                                    </a:lnTo>
                                    <a:lnTo>
                                      <a:pt x="14123" y="7145"/>
                                    </a:ln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17446" y="14123"/>
                                    </a:moveTo>
                                    <a:cubicBezTo>
                                      <a:pt x="17446" y="15286"/>
                                      <a:pt x="16449" y="16283"/>
                                      <a:pt x="15286" y="16283"/>
                                    </a:cubicBezTo>
                                    <a:lnTo>
                                      <a:pt x="6480" y="16283"/>
                                    </a:lnTo>
                                    <a:cubicBezTo>
                                      <a:pt x="5317" y="16283"/>
                                      <a:pt x="4320" y="15286"/>
                                      <a:pt x="4320" y="14123"/>
                                    </a:cubicBezTo>
                                    <a:lnTo>
                                      <a:pt x="4320" y="7643"/>
                                    </a:lnTo>
                                    <a:cubicBezTo>
                                      <a:pt x="4320" y="6480"/>
                                      <a:pt x="5317" y="5483"/>
                                      <a:pt x="6480" y="5483"/>
                                    </a:cubicBezTo>
                                    <a:lnTo>
                                      <a:pt x="15286" y="5483"/>
                                    </a:lnTo>
                                    <a:cubicBezTo>
                                      <a:pt x="16449" y="5483"/>
                                      <a:pt x="17446" y="6480"/>
                                      <a:pt x="17446" y="7643"/>
                                    </a:cubicBezTo>
                                    <a:lnTo>
                                      <a:pt x="17446" y="14123"/>
                                    </a:lnTo>
                                    <a:close/>
                                    <a:moveTo>
                                      <a:pt x="5815" y="7975"/>
                                    </a:moveTo>
                                    <a:lnTo>
                                      <a:pt x="5815" y="14123"/>
                                    </a:lnTo>
                                    <a:cubicBezTo>
                                      <a:pt x="5815" y="14455"/>
                                      <a:pt x="5982" y="14622"/>
                                      <a:pt x="6314" y="14622"/>
                                    </a:cubicBezTo>
                                    <a:lnTo>
                                      <a:pt x="15120" y="14622"/>
                                    </a:lnTo>
                                    <a:cubicBezTo>
                                      <a:pt x="15452" y="14622"/>
                                      <a:pt x="15618" y="14455"/>
                                      <a:pt x="15618" y="14123"/>
                                    </a:cubicBezTo>
                                    <a:lnTo>
                                      <a:pt x="15618" y="7975"/>
                                    </a:lnTo>
                                    <a:lnTo>
                                      <a:pt x="10634" y="11963"/>
                                    </a:lnTo>
                                    <a:lnTo>
                                      <a:pt x="5815" y="79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D8EAC9" id="Shape" o:spid="_x0000_s1026" alt="email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" path="m14123,7145r-6812,l10634,9803,14123,7145xm10800,c4818,,,4818,,10800v,5982,4818,10800,10800,10800c16782,21600,21600,16782,21600,10800,21600,4818,16781,,10800,xm17446,14123v,1163,-997,2160,-2160,2160l6480,16283v-1163,,-2160,-997,-2160,-2160l4320,7643v,-1163,997,-2160,2160,-2160l15286,5483v1163,,2160,997,2160,2160l17446,14123xm5815,7975r,6148c5815,14455,5982,14622,6314,14622r8806,c15452,14622,15618,14455,15618,14123r,-6148l10634,11963,5815,7975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361CC905" w14:textId="504AC2EC" w:rsidR="00974ACC" w:rsidRDefault="00C821A1" w:rsidP="00737940">
            <w:pPr>
              <w:pStyle w:val="Information"/>
              <w:rPr>
                <w:noProof/>
              </w:rPr>
            </w:pPr>
            <w:r>
              <w:t>bmason@nextstepdvproject.org</w:t>
            </w:r>
          </w:p>
        </w:tc>
        <w:tc>
          <w:tcPr>
            <w:tcW w:w="241" w:type="dxa"/>
            <w:vMerge/>
          </w:tcPr>
          <w:p w14:paraId="09588FD3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5923E50" w14:textId="77777777" w:rsidR="00974ACC" w:rsidRPr="000F7D04" w:rsidRDefault="00974ACC" w:rsidP="00837E03">
            <w:pPr>
              <w:pStyle w:val="Heading2"/>
            </w:pPr>
          </w:p>
        </w:tc>
      </w:tr>
      <w:tr w:rsidR="00974ACC" w14:paraId="2BA3EAD2" w14:textId="77777777" w:rsidTr="00974ACC">
        <w:trPr>
          <w:trHeight w:val="454"/>
          <w:jc w:val="center"/>
        </w:trPr>
        <w:tc>
          <w:tcPr>
            <w:tcW w:w="630" w:type="dxa"/>
            <w:shd w:val="clear" w:color="auto" w:fill="F2F2F2"/>
            <w:vAlign w:val="center"/>
          </w:tcPr>
          <w:p w14:paraId="584D8CBC" w14:textId="77777777" w:rsidR="00974ACC" w:rsidRDefault="00974ACC" w:rsidP="00737940">
            <w:pPr>
              <w:pStyle w:val="Information"/>
              <w:rPr>
                <w:noProof/>
              </w:rPr>
            </w:pPr>
            <w:r w:rsidRPr="00737940">
              <w:rPr>
                <w:noProof/>
              </w:rPr>
              <mc:AlternateContent>
                <mc:Choice Requires="wps">
                  <w:drawing>
                    <wp:inline distT="0" distB="0" distL="0" distR="0" wp14:anchorId="2CE3DB24" wp14:editId="3C5AC97F">
                      <wp:extent cx="165100" cy="165100"/>
                      <wp:effectExtent l="0" t="0" r="6350" b="6350"/>
                      <wp:docPr id="5" name="Shape" descr="websit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7311" y="15286"/>
                                    </a:moveTo>
                                    <a:cubicBezTo>
                                      <a:pt x="7975" y="14123"/>
                                      <a:pt x="8308" y="12960"/>
                                      <a:pt x="8474" y="11631"/>
                                    </a:cubicBezTo>
                                    <a:lnTo>
                                      <a:pt x="5317" y="11631"/>
                                    </a:lnTo>
                                    <a:cubicBezTo>
                                      <a:pt x="5483" y="13126"/>
                                      <a:pt x="6148" y="14455"/>
                                      <a:pt x="7311" y="15286"/>
                                    </a:cubicBezTo>
                                    <a:close/>
                                    <a:moveTo>
                                      <a:pt x="7311" y="6480"/>
                                    </a:moveTo>
                                    <a:cubicBezTo>
                                      <a:pt x="6148" y="7311"/>
                                      <a:pt x="5483" y="8640"/>
                                      <a:pt x="5317" y="10135"/>
                                    </a:cubicBezTo>
                                    <a:lnTo>
                                      <a:pt x="8474" y="10135"/>
                                    </a:lnTo>
                                    <a:cubicBezTo>
                                      <a:pt x="8308" y="8806"/>
                                      <a:pt x="7809" y="7477"/>
                                      <a:pt x="7311" y="6480"/>
                                    </a:cubicBez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2" y="0"/>
                                      <a:pt x="10800" y="0"/>
                                    </a:cubicBezTo>
                                    <a:close/>
                                    <a:moveTo>
                                      <a:pt x="10800" y="18277"/>
                                    </a:moveTo>
                                    <a:cubicBezTo>
                                      <a:pt x="6646" y="18277"/>
                                      <a:pt x="3489" y="14954"/>
                                      <a:pt x="3489" y="10966"/>
                                    </a:cubicBezTo>
                                    <a:cubicBezTo>
                                      <a:pt x="3489" y="6812"/>
                                      <a:pt x="6812" y="3655"/>
                                      <a:pt x="10800" y="3655"/>
                                    </a:cubicBezTo>
                                    <a:cubicBezTo>
                                      <a:pt x="14954" y="3655"/>
                                      <a:pt x="18111" y="6978"/>
                                      <a:pt x="18111" y="10966"/>
                                    </a:cubicBezTo>
                                    <a:cubicBezTo>
                                      <a:pt x="18277" y="14954"/>
                                      <a:pt x="14954" y="18277"/>
                                      <a:pt x="10800" y="18277"/>
                                    </a:cubicBezTo>
                                    <a:close/>
                                    <a:moveTo>
                                      <a:pt x="10135" y="11797"/>
                                    </a:moveTo>
                                    <a:cubicBezTo>
                                      <a:pt x="9969" y="13292"/>
                                      <a:pt x="9637" y="14954"/>
                                      <a:pt x="8640" y="16283"/>
                                    </a:cubicBezTo>
                                    <a:cubicBezTo>
                                      <a:pt x="9305" y="16615"/>
                                      <a:pt x="9969" y="16782"/>
                                      <a:pt x="10800" y="16782"/>
                                    </a:cubicBezTo>
                                    <a:cubicBezTo>
                                      <a:pt x="11631" y="16782"/>
                                      <a:pt x="12295" y="16615"/>
                                      <a:pt x="12960" y="16283"/>
                                    </a:cubicBezTo>
                                    <a:cubicBezTo>
                                      <a:pt x="12129" y="14954"/>
                                      <a:pt x="11631" y="13292"/>
                                      <a:pt x="11465" y="11797"/>
                                    </a:cubicBezTo>
                                    <a:lnTo>
                                      <a:pt x="10135" y="11797"/>
                                    </a:lnTo>
                                    <a:close/>
                                    <a:moveTo>
                                      <a:pt x="14455" y="6480"/>
                                    </a:moveTo>
                                    <a:cubicBezTo>
                                      <a:pt x="13791" y="7477"/>
                                      <a:pt x="13458" y="8806"/>
                                      <a:pt x="13292" y="10135"/>
                                    </a:cubicBezTo>
                                    <a:lnTo>
                                      <a:pt x="16449" y="10135"/>
                                    </a:lnTo>
                                    <a:cubicBezTo>
                                      <a:pt x="16283" y="8640"/>
                                      <a:pt x="15452" y="7311"/>
                                      <a:pt x="14455" y="6480"/>
                                    </a:cubicBezTo>
                                    <a:close/>
                                    <a:moveTo>
                                      <a:pt x="14455" y="15286"/>
                                    </a:moveTo>
                                    <a:cubicBezTo>
                                      <a:pt x="15619" y="14455"/>
                                      <a:pt x="16283" y="13126"/>
                                      <a:pt x="16449" y="11631"/>
                                    </a:cubicBezTo>
                                    <a:lnTo>
                                      <a:pt x="13292" y="11631"/>
                                    </a:lnTo>
                                    <a:cubicBezTo>
                                      <a:pt x="13292" y="12960"/>
                                      <a:pt x="13791" y="14289"/>
                                      <a:pt x="14455" y="15286"/>
                                    </a:cubicBezTo>
                                    <a:close/>
                                    <a:moveTo>
                                      <a:pt x="8640" y="5649"/>
                                    </a:moveTo>
                                    <a:cubicBezTo>
                                      <a:pt x="9471" y="6978"/>
                                      <a:pt x="9969" y="8474"/>
                                      <a:pt x="9969" y="10135"/>
                                    </a:cubicBezTo>
                                    <a:lnTo>
                                      <a:pt x="11465" y="10135"/>
                                    </a:lnTo>
                                    <a:cubicBezTo>
                                      <a:pt x="11631" y="8474"/>
                                      <a:pt x="12129" y="6978"/>
                                      <a:pt x="12794" y="5649"/>
                                    </a:cubicBezTo>
                                    <a:cubicBezTo>
                                      <a:pt x="12129" y="5317"/>
                                      <a:pt x="11465" y="5151"/>
                                      <a:pt x="10634" y="5151"/>
                                    </a:cubicBezTo>
                                    <a:cubicBezTo>
                                      <a:pt x="10135" y="5151"/>
                                      <a:pt x="9305" y="5317"/>
                                      <a:pt x="8640" y="5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2F50B5" id="Shape" o:spid="_x0000_s1026" alt="website icon" style="width:13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" path="m7311,15286v664,-1163,997,-2326,1163,-3655l5317,11631v166,1495,831,2824,1994,3655xm7311,6480c6148,7311,5483,8640,5317,10135r3157,c8308,8806,7809,7477,7311,6480xm10800,c4818,,,4818,,10800v,5982,4818,10800,10800,10800c16782,21600,21600,16782,21600,10800,21600,4818,16782,,10800,xm10800,18277v-4154,,-7311,-3323,-7311,-7311c3489,6812,6812,3655,10800,3655v4154,,7311,3323,7311,7311c18277,14954,14954,18277,10800,18277xm10135,11797v-166,1495,-498,3157,-1495,4486c9305,16615,9969,16782,10800,16782v831,,1495,-167,2160,-499c12129,14954,11631,13292,11465,11797r-1330,xm14455,6480v-664,997,-997,2326,-1163,3655l16449,10135c16283,8640,15452,7311,14455,6480xm14455,15286v1164,-831,1828,-2160,1994,-3655l13292,11631v,1329,499,2658,1163,3655xm8640,5649v831,1329,1329,2825,1329,4486l11465,10135v166,-1661,664,-3157,1329,-4486c12129,5317,11465,5151,10634,5151v-499,,-1329,166,-1994,498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371" w:type="dxa"/>
            <w:gridSpan w:val="2"/>
            <w:shd w:val="clear" w:color="auto" w:fill="F2F2F2"/>
            <w:vAlign w:val="center"/>
          </w:tcPr>
          <w:p w14:paraId="1D8BC75B" w14:textId="77777777" w:rsidR="00C821A1" w:rsidRDefault="00000000" w:rsidP="00C821A1">
            <w:pPr>
              <w:pStyle w:val="xmsonormal"/>
            </w:pPr>
            <w:hyperlink r:id="rId8" w:history="1">
              <w:r w:rsidR="00C821A1">
                <w:rPr>
                  <w:rStyle w:val="Hyperlink"/>
                  <w:color w:val="0563C1"/>
                </w:rPr>
                <w:t>www.nextstepdvproject.org</w:t>
              </w:r>
            </w:hyperlink>
          </w:p>
          <w:p w14:paraId="321CDAF2" w14:textId="0C7B6C8E" w:rsidR="00974ACC" w:rsidRDefault="00974ACC" w:rsidP="00737940">
            <w:pPr>
              <w:pStyle w:val="Informatio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180836CE" w14:textId="77777777" w:rsidR="00974ACC" w:rsidRDefault="00974ACC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0E2B3BDB" w14:textId="77777777" w:rsidR="00974ACC" w:rsidRPr="000F7D04" w:rsidRDefault="00974ACC" w:rsidP="00837E03">
            <w:pPr>
              <w:pStyle w:val="Heading2"/>
            </w:pPr>
          </w:p>
        </w:tc>
      </w:tr>
      <w:tr w:rsidR="00737940" w14:paraId="66B6AEA8" w14:textId="77777777" w:rsidTr="009F193C">
        <w:trPr>
          <w:trHeight w:val="1434"/>
          <w:jc w:val="center"/>
        </w:trPr>
        <w:tc>
          <w:tcPr>
            <w:tcW w:w="3001" w:type="dxa"/>
            <w:gridSpan w:val="3"/>
            <w:shd w:val="clear" w:color="auto" w:fill="F2F2F2"/>
          </w:tcPr>
          <w:p w14:paraId="4A743ED9" w14:textId="77777777" w:rsidR="00737940" w:rsidRDefault="009F193C" w:rsidP="000C6AF7">
            <w:pPr>
              <w:ind w:right="-356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1F0E9AD" wp14:editId="124151D7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1536065</wp:posOffset>
                  </wp:positionV>
                  <wp:extent cx="4965065" cy="1694180"/>
                  <wp:effectExtent l="0" t="0" r="6985" b="1270"/>
                  <wp:wrapNone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065" cy="169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" w:type="dxa"/>
            <w:vMerge/>
          </w:tcPr>
          <w:p w14:paraId="689BEC63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40C87ED6" w14:textId="77777777" w:rsidR="00737940" w:rsidRPr="000F7D04" w:rsidRDefault="00737940" w:rsidP="00837E03">
            <w:pPr>
              <w:pStyle w:val="Heading2"/>
            </w:pPr>
          </w:p>
        </w:tc>
      </w:tr>
    </w:tbl>
    <w:p w14:paraId="095757D9" w14:textId="77777777" w:rsidR="00D075D2" w:rsidRPr="00837E03" w:rsidRDefault="00D075D2" w:rsidP="00837E03"/>
    <w:sectPr w:rsidR="00D075D2" w:rsidRPr="00837E03" w:rsidSect="00D7481D">
      <w:headerReference w:type="default" r:id="rId10"/>
      <w:pgSz w:w="12240" w:h="15840" w:code="1"/>
      <w:pgMar w:top="720" w:right="1520" w:bottom="0" w:left="1720" w:header="720" w:footer="720" w:gutter="0"/>
      <w:cols w:space="549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44C70" w14:textId="77777777" w:rsidR="00D7481D" w:rsidRDefault="00D7481D" w:rsidP="000C6AF7">
      <w:r>
        <w:separator/>
      </w:r>
    </w:p>
  </w:endnote>
  <w:endnote w:type="continuationSeparator" w:id="0">
    <w:p w14:paraId="0D4C6735" w14:textId="77777777" w:rsidR="00D7481D" w:rsidRDefault="00D7481D" w:rsidP="000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A24A0" w14:textId="77777777" w:rsidR="00D7481D" w:rsidRDefault="00D7481D" w:rsidP="000C6AF7">
      <w:r>
        <w:separator/>
      </w:r>
    </w:p>
  </w:footnote>
  <w:footnote w:type="continuationSeparator" w:id="0">
    <w:p w14:paraId="608D1FC1" w14:textId="77777777" w:rsidR="00D7481D" w:rsidRDefault="00D7481D" w:rsidP="000C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1590" w14:textId="77777777" w:rsidR="000C6AF7" w:rsidRDefault="009F19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BA9287" wp14:editId="429426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09360" cy="1485900"/>
              <wp:effectExtent l="19050" t="0" r="34290" b="3810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9360" cy="1485900"/>
                        <a:chOff x="0" y="0"/>
                        <a:chExt cx="6323965" cy="1485900"/>
                      </a:xfrm>
                    </wpg:grpSpPr>
                    <wps:wsp>
                      <wps:cNvPr id="6" name="Freeform 29" descr="decorative element"/>
                      <wps:cNvSpPr>
                        <a:spLocks/>
                      </wps:cNvSpPr>
                      <wps:spPr bwMode="auto">
                        <a:xfrm>
                          <a:off x="4876800" y="419100"/>
                          <a:ext cx="1447165" cy="1066800"/>
                        </a:xfrm>
                        <a:custGeom>
                          <a:avLst/>
                          <a:gdLst>
                            <a:gd name="T0" fmla="*/ 0 w 2279"/>
                            <a:gd name="T1" fmla="*/ 0 h 1680"/>
                            <a:gd name="T2" fmla="*/ 2278 w 2279"/>
                            <a:gd name="T3" fmla="*/ 0 h 1680"/>
                            <a:gd name="T4" fmla="*/ 2278 w 2279"/>
                            <a:gd name="T5" fmla="*/ 1679 h 1680"/>
                            <a:gd name="T6" fmla="*/ 789 w 2279"/>
                            <a:gd name="T7" fmla="*/ 1679 h 1680"/>
                            <a:gd name="T8" fmla="*/ 789 w 2279"/>
                            <a:gd name="T9" fmla="*/ 1219 h 1680"/>
                            <a:gd name="T10" fmla="*/ 1224 w 2279"/>
                            <a:gd name="T11" fmla="*/ 1219 h 1680"/>
                            <a:gd name="T12" fmla="*/ 1224 w 2279"/>
                            <a:gd name="T13" fmla="*/ 1459 h 1680"/>
                            <a:gd name="T14" fmla="*/ 987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0" y="0"/>
                              </a:moveTo>
                              <a:lnTo>
                                <a:pt x="2278" y="0"/>
                              </a:lnTo>
                              <a:lnTo>
                                <a:pt x="2278" y="1679"/>
                              </a:lnTo>
                              <a:lnTo>
                                <a:pt x="789" y="1679"/>
                              </a:lnTo>
                              <a:lnTo>
                                <a:pt x="789" y="1219"/>
                              </a:lnTo>
                              <a:lnTo>
                                <a:pt x="1224" y="1219"/>
                              </a:lnTo>
                              <a:lnTo>
                                <a:pt x="1224" y="1459"/>
                              </a:lnTo>
                              <a:lnTo>
                                <a:pt x="987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0" descr="decorative element"/>
                      <wps:cNvSpPr>
                        <a:spLocks/>
                      </wps:cNvSpPr>
                      <wps:spPr bwMode="auto">
                        <a:xfrm>
                          <a:off x="0" y="419100"/>
                          <a:ext cx="1447165" cy="1066800"/>
                        </a:xfrm>
                        <a:custGeom>
                          <a:avLst/>
                          <a:gdLst>
                            <a:gd name="T0" fmla="*/ 2278 w 2279"/>
                            <a:gd name="T1" fmla="*/ 0 h 1680"/>
                            <a:gd name="T2" fmla="*/ 0 w 2279"/>
                            <a:gd name="T3" fmla="*/ 0 h 1680"/>
                            <a:gd name="T4" fmla="*/ 0 w 2279"/>
                            <a:gd name="T5" fmla="*/ 1679 h 1680"/>
                            <a:gd name="T6" fmla="*/ 1488 w 2279"/>
                            <a:gd name="T7" fmla="*/ 1679 h 1680"/>
                            <a:gd name="T8" fmla="*/ 1488 w 2279"/>
                            <a:gd name="T9" fmla="*/ 1219 h 1680"/>
                            <a:gd name="T10" fmla="*/ 1054 w 2279"/>
                            <a:gd name="T11" fmla="*/ 1219 h 1680"/>
                            <a:gd name="T12" fmla="*/ 1054 w 2279"/>
                            <a:gd name="T13" fmla="*/ 1459 h 1680"/>
                            <a:gd name="T14" fmla="*/ 1291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lnTo>
                                <a:pt x="0" y="1679"/>
                              </a:lnTo>
                              <a:lnTo>
                                <a:pt x="1488" y="1679"/>
                              </a:lnTo>
                              <a:lnTo>
                                <a:pt x="1488" y="1219"/>
                              </a:lnTo>
                              <a:lnTo>
                                <a:pt x="1054" y="1219"/>
                              </a:lnTo>
                              <a:lnTo>
                                <a:pt x="1054" y="1459"/>
                              </a:lnTo>
                              <a:lnTo>
                                <a:pt x="1291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 descr="Flower. Top Image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2217420" y="0"/>
                          <a:ext cx="19507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B9D0B1B" id="Group 12" o:spid="_x0000_s1026" alt="&quot;&quot;" style="position:absolute;margin-left:0;margin-top:0;width:496.8pt;height:117pt;z-index:251661312;mso-position-horizontal:center;mso-position-horizontal-relative:margin;mso-width-relative:margin" coordsize="63239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">
              <v:shape id="Freeform 29" o:spid="_x0000_s1027" alt="decorative element" style="position:absolute;left:48768;top:4191;width:14471;height:10668;visibility:visible;mso-wrap-style:square;v-text-anchor:top" coordsize="227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" path="m,l2278,r,1679l789,1679r,-460l1224,1219r,240l987,1459e" filled="f" strokecolor="#ec353f [3204]" strokeweight="4pt">
                <v:path arrowok="t" o:connecttype="custom" o:connectlocs="0,0;1446530,0;1446530,1066165;501015,1066165;501015,774065;777240,774065;777240,926465;626745,926465" o:connectangles="0,0,0,0,0,0,0,0"/>
              </v:shape>
              <v:shape id="Freeform 30" o:spid="_x0000_s1028" alt="decorative element" style="position:absolute;top:4191;width:14471;height:10668;visibility:visible;mso-wrap-style:square;v-text-anchor:top" coordsize="2279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" path="m2278,l,,,1679r1488,l1488,1219r-434,l1054,1459r237,e" filled="f" strokecolor="#ec353f [3204]" strokeweight="4pt">
                <v:path arrowok="t" o:connecttype="custom" o:connectlocs="1446530,0;0,0;0,1066165;944880,1066165;944880,774065;669290,774065;669290,926465;819785,926465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9" type="#_x0000_t75" alt="Flower. Top Image." style="position:absolute;left:22174;width:19507;height:8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">
                <v:imagedata r:id="rId2" o:title="Flower. Top Image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502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353F" w:themeColor="accent1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637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1222" w:hanging="267"/>
      </w:pPr>
    </w:lvl>
    <w:lvl w:ilvl="2">
      <w:numFmt w:val="bullet"/>
      <w:lvlText w:val="ï"/>
      <w:lvlJc w:val="left"/>
      <w:pPr>
        <w:ind w:left="1805" w:hanging="267"/>
      </w:pPr>
    </w:lvl>
    <w:lvl w:ilvl="3">
      <w:numFmt w:val="bullet"/>
      <w:lvlText w:val="ï"/>
      <w:lvlJc w:val="left"/>
      <w:pPr>
        <w:ind w:left="2387" w:hanging="267"/>
      </w:pPr>
    </w:lvl>
    <w:lvl w:ilvl="4">
      <w:numFmt w:val="bullet"/>
      <w:lvlText w:val="ï"/>
      <w:lvlJc w:val="left"/>
      <w:pPr>
        <w:ind w:left="2970" w:hanging="267"/>
      </w:pPr>
    </w:lvl>
    <w:lvl w:ilvl="5">
      <w:numFmt w:val="bullet"/>
      <w:lvlText w:val="ï"/>
      <w:lvlJc w:val="left"/>
      <w:pPr>
        <w:ind w:left="3553" w:hanging="267"/>
      </w:pPr>
    </w:lvl>
    <w:lvl w:ilvl="6">
      <w:numFmt w:val="bullet"/>
      <w:lvlText w:val="ï"/>
      <w:lvlJc w:val="left"/>
      <w:pPr>
        <w:ind w:left="4135" w:hanging="267"/>
      </w:pPr>
    </w:lvl>
    <w:lvl w:ilvl="7">
      <w:numFmt w:val="bullet"/>
      <w:lvlText w:val="ï"/>
      <w:lvlJc w:val="left"/>
      <w:pPr>
        <w:ind w:left="4718" w:hanging="267"/>
      </w:pPr>
    </w:lvl>
    <w:lvl w:ilvl="8">
      <w:numFmt w:val="bullet"/>
      <w:lvlText w:val="ï"/>
      <w:lvlJc w:val="left"/>
      <w:pPr>
        <w:ind w:left="5301" w:hanging="267"/>
      </w:pPr>
    </w:lvl>
  </w:abstractNum>
  <w:abstractNum w:abstractNumId="2" w15:restartNumberingAfterBreak="0">
    <w:nsid w:val="0D6059E2"/>
    <w:multiLevelType w:val="hybridMultilevel"/>
    <w:tmpl w:val="C8DE89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962281">
    <w:abstractNumId w:val="1"/>
  </w:num>
  <w:num w:numId="2" w16cid:durableId="1542130356">
    <w:abstractNumId w:val="0"/>
  </w:num>
  <w:num w:numId="3" w16cid:durableId="389308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A1"/>
    <w:rsid w:val="000C6AF7"/>
    <w:rsid w:val="000E0E8F"/>
    <w:rsid w:val="000F517F"/>
    <w:rsid w:val="00190763"/>
    <w:rsid w:val="002D4CDD"/>
    <w:rsid w:val="003D37C9"/>
    <w:rsid w:val="00452612"/>
    <w:rsid w:val="004809AC"/>
    <w:rsid w:val="004C405B"/>
    <w:rsid w:val="005E6B8C"/>
    <w:rsid w:val="00607760"/>
    <w:rsid w:val="006E178A"/>
    <w:rsid w:val="007316BE"/>
    <w:rsid w:val="00737940"/>
    <w:rsid w:val="00837E03"/>
    <w:rsid w:val="008932B1"/>
    <w:rsid w:val="00974ACC"/>
    <w:rsid w:val="009A2B0A"/>
    <w:rsid w:val="009B717C"/>
    <w:rsid w:val="009D644C"/>
    <w:rsid w:val="009F193C"/>
    <w:rsid w:val="00A47C78"/>
    <w:rsid w:val="00A64EAD"/>
    <w:rsid w:val="00C315A4"/>
    <w:rsid w:val="00C821A1"/>
    <w:rsid w:val="00D075D2"/>
    <w:rsid w:val="00D7481D"/>
    <w:rsid w:val="00DD5DF5"/>
    <w:rsid w:val="00DF60A8"/>
    <w:rsid w:val="00E13158"/>
    <w:rsid w:val="00E74482"/>
    <w:rsid w:val="00F36375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05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2D4CDD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74ACC"/>
    <w:pPr>
      <w:keepNext/>
      <w:keepLines/>
      <w:pBdr>
        <w:bottom w:val="single" w:sz="8" w:space="1" w:color="31317D" w:themeColor="accent2"/>
      </w:pBdr>
      <w:spacing w:before="240" w:after="180"/>
      <w:outlineLvl w:val="1"/>
    </w:pPr>
    <w:rPr>
      <w:rFonts w:asciiTheme="majorHAnsi" w:eastAsiaTheme="majorEastAsia" w:hAnsiTheme="majorHAnsi" w:cstheme="majorBidi"/>
      <w:b/>
      <w:color w:val="C5121B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90763"/>
    <w:rPr>
      <w:rFonts w:ascii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semiHidden/>
    <w:pPr>
      <w:spacing w:before="13"/>
      <w:ind w:left="637" w:hanging="26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CDD"/>
    <w:rPr>
      <w:rFonts w:asciiTheme="minorHAnsi" w:hAnsiTheme="minorHAnsi" w:cs="Georgia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763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0C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837E03"/>
    <w:pPr>
      <w:kinsoku w:val="0"/>
      <w:overflowPunct w:val="0"/>
      <w:spacing w:before="120" w:after="12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837E0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974ACC"/>
    <w:rPr>
      <w:rFonts w:asciiTheme="majorHAnsi" w:eastAsiaTheme="majorEastAsia" w:hAnsiTheme="majorHAnsi" w:cstheme="majorBidi"/>
      <w:b/>
      <w:color w:val="C5121B" w:themeColor="accent1" w:themeShade="BF"/>
      <w:sz w:val="24"/>
      <w:szCs w:val="26"/>
    </w:rPr>
  </w:style>
  <w:style w:type="paragraph" w:customStyle="1" w:styleId="Dates">
    <w:name w:val="Dates"/>
    <w:basedOn w:val="BodyText"/>
    <w:qFormat/>
    <w:rsid w:val="00837E03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semiHidden/>
    <w:qFormat/>
    <w:rsid w:val="00974ACC"/>
    <w:rPr>
      <w:b/>
      <w:bCs/>
      <w:color w:val="C5121B" w:themeColor="accent1" w:themeShade="BF"/>
    </w:rPr>
  </w:style>
  <w:style w:type="paragraph" w:customStyle="1" w:styleId="Experience">
    <w:name w:val="Experience"/>
    <w:basedOn w:val="Normal"/>
    <w:qFormat/>
    <w:rsid w:val="00837E03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qFormat/>
    <w:rsid w:val="00837E03"/>
    <w:pPr>
      <w:numPr>
        <w:numId w:val="2"/>
      </w:numPr>
      <w:contextualSpacing/>
    </w:pPr>
  </w:style>
  <w:style w:type="paragraph" w:customStyle="1" w:styleId="Information">
    <w:name w:val="Information"/>
    <w:basedOn w:val="BodyText"/>
    <w:uiPriority w:val="1"/>
    <w:qFormat/>
    <w:rsid w:val="00974ACC"/>
    <w:pPr>
      <w:kinsoku w:val="0"/>
      <w:overflowPunct w:val="0"/>
    </w:pPr>
    <w:rPr>
      <w:color w:val="31317D" w:themeColor="accent2"/>
      <w:szCs w:val="17"/>
    </w:rPr>
  </w:style>
  <w:style w:type="character" w:styleId="PlaceholderText">
    <w:name w:val="Placeholder Text"/>
    <w:basedOn w:val="DefaultParagraphFont"/>
    <w:uiPriority w:val="99"/>
    <w:semiHidden/>
    <w:rsid w:val="00737940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821A1"/>
    <w:rPr>
      <w:color w:val="0000FF"/>
      <w:u w:val="single"/>
    </w:rPr>
  </w:style>
  <w:style w:type="paragraph" w:customStyle="1" w:styleId="xmsonormal">
    <w:name w:val="x_msonormal"/>
    <w:basedOn w:val="Normal"/>
    <w:rsid w:val="00C821A1"/>
    <w:pPr>
      <w:widowControl/>
      <w:autoSpaceDE/>
      <w:autoSpaceDN/>
      <w:adjustRightInd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nextstepdvproject.org_&amp;d=DwMGaQ&amp;c=euGZstcaTDllvimEN8b7jXrwqOf-v5A_CdpgnVfiiMM&amp;r=lv5dg0RSnlVSqV0zvXz9HZp4Dux3EHN87Tx02G67Z6M&amp;m=jl3N2YVsZjBTu--0HyTkQZ1lPWpMyMhePTLkmTIZEUScokFhmkj9m1qEnznZf6pE&amp;s=kXpJidI4E3_2zBW5zxcz4lBVG2xmWerjwCbetfj12ZA&amp;e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bbeson\AppData\Roaming\Microsoft\Templates\Pink%20floral%20resume.dotx" TargetMode="External"/></Relationships>
</file>

<file path=word/theme/theme1.xml><?xml version="1.0" encoding="utf-8"?>
<a:theme xmlns:a="http://schemas.openxmlformats.org/drawingml/2006/main" name="Flower">
  <a:themeElements>
    <a:clrScheme name="Flow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C353F"/>
      </a:accent1>
      <a:accent2>
        <a:srgbClr val="31317D"/>
      </a:accent2>
      <a:accent3>
        <a:srgbClr val="3FD8D4"/>
      </a:accent3>
      <a:accent4>
        <a:srgbClr val="FCB316"/>
      </a:accent4>
      <a:accent5>
        <a:srgbClr val="734170"/>
      </a:accent5>
      <a:accent6>
        <a:srgbClr val="AAD03C"/>
      </a:accent6>
      <a:hlink>
        <a:srgbClr val="0000FF"/>
      </a:hlink>
      <a:folHlink>
        <a:srgbClr val="FF00F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lower" id="{44377F95-B900-4449-AFE5-13BBAA07022C}" vid="{A788111C-6596-1842-8E02-10002C68DBD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Pink floral resume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2024-04-02T22:21:00Z</dcterms:created>
  <dcterms:modified xsi:type="dcterms:W3CDTF">2024-04-02T22:21:00Z</dcterms:modified>
</cp:coreProperties>
</file>